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67244A" w:rsidRPr="0067244A" w:rsidTr="00A80588">
        <w:trPr>
          <w:trHeight w:val="420"/>
        </w:trPr>
        <w:tc>
          <w:tcPr>
            <w:tcW w:w="88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244A" w:rsidRPr="0067244A" w:rsidRDefault="0067244A" w:rsidP="00672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Hoja de Informe</w:t>
            </w:r>
          </w:p>
        </w:tc>
      </w:tr>
      <w:tr w:rsidR="0067244A" w:rsidRPr="0067244A" w:rsidTr="00A80588">
        <w:trPr>
          <w:trHeight w:val="300"/>
        </w:trPr>
        <w:tc>
          <w:tcPr>
            <w:tcW w:w="8828" w:type="dxa"/>
            <w:tcBorders>
              <w:top w:val="single" w:sz="4" w:space="0" w:color="auto"/>
            </w:tcBorders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 o institución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video: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 expositora: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descripción del tema, lugar y expresión cultural</w:t>
            </w:r>
          </w:p>
        </w:tc>
      </w:tr>
      <w:tr w:rsidR="0067244A" w:rsidRPr="0067244A" w:rsidTr="0067244A">
        <w:trPr>
          <w:trHeight w:val="1085"/>
        </w:trPr>
        <w:tc>
          <w:tcPr>
            <w:tcW w:w="8828" w:type="dxa"/>
            <w:noWrap/>
            <w:hideMark/>
          </w:tcPr>
          <w:p w:rsidR="0067244A" w:rsidRPr="0067244A" w:rsidRDefault="00A80588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 más breve posible)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de ideas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nociones o conceptos</w:t>
            </w: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crític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 en la exposición</w:t>
            </w: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7244A" w:rsidRPr="0067244A" w:rsidTr="00A80588">
        <w:trPr>
          <w:trHeight w:val="1091"/>
        </w:trPr>
        <w:tc>
          <w:tcPr>
            <w:tcW w:w="8828" w:type="dxa"/>
            <w:hideMark/>
          </w:tcPr>
          <w:p w:rsidR="0067244A" w:rsidRPr="0067244A" w:rsidRDefault="00A80588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(Conjunto de ideas expuestas que muestran un análisis crítico)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1E3EE7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7244A"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onceptos emergentes</w:t>
            </w:r>
          </w:p>
        </w:tc>
      </w:tr>
      <w:tr w:rsidR="0067244A" w:rsidRPr="0067244A" w:rsidTr="00A80588">
        <w:trPr>
          <w:trHeight w:val="1396"/>
        </w:trPr>
        <w:tc>
          <w:tcPr>
            <w:tcW w:w="8828" w:type="dxa"/>
            <w:noWrap/>
            <w:hideMark/>
          </w:tcPr>
          <w:p w:rsidR="0067244A" w:rsidRPr="0067244A" w:rsidRDefault="00A80588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(Conceptos novedosos que expresen el pensamiento crítico en la exposición)</w:t>
            </w:r>
          </w:p>
        </w:tc>
      </w:tr>
      <w:tr w:rsidR="0067244A" w:rsidRPr="0067244A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Definición </w:t>
            </w:r>
            <w:proofErr w:type="spellStart"/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estipulativa</w:t>
            </w:r>
            <w:proofErr w:type="spellEnd"/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</w:t>
            </w:r>
            <w:r w:rsidR="00A80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 conceptos</w:t>
            </w:r>
            <w:r w:rsidR="00A80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emergentes</w:t>
            </w:r>
          </w:p>
        </w:tc>
      </w:tr>
      <w:tr w:rsidR="0067244A" w:rsidRPr="0067244A" w:rsidTr="001E3EE7">
        <w:trPr>
          <w:trHeight w:val="1081"/>
        </w:trPr>
        <w:tc>
          <w:tcPr>
            <w:tcW w:w="8828" w:type="dxa"/>
            <w:noWrap/>
            <w:hideMark/>
          </w:tcPr>
          <w:p w:rsidR="0067244A" w:rsidRPr="0067244A" w:rsidRDefault="00A80588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(Definir los conceptos emergentes con sus propias palabras)</w:t>
            </w:r>
          </w:p>
        </w:tc>
      </w:tr>
      <w:tr w:rsidR="0067244A" w:rsidRPr="001E3EE7" w:rsidTr="0067244A">
        <w:trPr>
          <w:trHeight w:val="300"/>
        </w:trPr>
        <w:tc>
          <w:tcPr>
            <w:tcW w:w="8828" w:type="dxa"/>
            <w:noWrap/>
            <w:hideMark/>
          </w:tcPr>
          <w:p w:rsidR="0067244A" w:rsidRPr="001E3EE7" w:rsidRDefault="00A80588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1E3EE7" w:rsidRPr="001E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eferentes teóricos citados</w:t>
            </w:r>
          </w:p>
        </w:tc>
      </w:tr>
      <w:tr w:rsidR="0067244A" w:rsidRPr="0067244A" w:rsidTr="00A80588">
        <w:trPr>
          <w:trHeight w:val="673"/>
        </w:trPr>
        <w:tc>
          <w:tcPr>
            <w:tcW w:w="8828" w:type="dxa"/>
            <w:noWrap/>
            <w:hideMark/>
          </w:tcPr>
          <w:p w:rsidR="0067244A" w:rsidRPr="0067244A" w:rsidRDefault="0067244A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4A" w:rsidRPr="001E3EE7" w:rsidTr="0067244A">
        <w:trPr>
          <w:trHeight w:val="300"/>
        </w:trPr>
        <w:tc>
          <w:tcPr>
            <w:tcW w:w="8828" w:type="dxa"/>
            <w:noWrap/>
          </w:tcPr>
          <w:p w:rsidR="0067244A" w:rsidRPr="001E3EE7" w:rsidRDefault="001E3EE7" w:rsidP="00672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Imágenes significativas:</w:t>
            </w:r>
          </w:p>
        </w:tc>
      </w:tr>
      <w:tr w:rsidR="001E3EE7" w:rsidRPr="0067244A" w:rsidTr="001E3EE7">
        <w:trPr>
          <w:trHeight w:val="3600"/>
        </w:trPr>
        <w:tc>
          <w:tcPr>
            <w:tcW w:w="8828" w:type="dxa"/>
            <w:noWrap/>
          </w:tcPr>
          <w:p w:rsidR="001E3EE7" w:rsidRDefault="001E3EE7" w:rsidP="006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Insertar (Mediante capturas de pantalla)</w:t>
            </w:r>
          </w:p>
        </w:tc>
      </w:tr>
    </w:tbl>
    <w:p w:rsidR="00027227" w:rsidRPr="007128E0" w:rsidRDefault="00027227" w:rsidP="00712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227" w:rsidRPr="007128E0" w:rsidSect="00A80588">
      <w:pgSz w:w="12240" w:h="15840" w:code="119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4A"/>
    <w:rsid w:val="00027227"/>
    <w:rsid w:val="001E3EE7"/>
    <w:rsid w:val="004B1A89"/>
    <w:rsid w:val="0067244A"/>
    <w:rsid w:val="007128E0"/>
    <w:rsid w:val="00A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974F"/>
  <w15:chartTrackingRefBased/>
  <w15:docId w15:val="{6BC3C479-F4D6-43C3-A4D6-B99E488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Madrigal\Documents\Plantillas%20personalizadas%20de%20Office\Plantilla%20de%20Word%20Eri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Word Eric</Template>
  <TotalTime>202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Madrigal</dc:creator>
  <cp:keywords/>
  <dc:description/>
  <cp:lastModifiedBy>Eric Madrigal</cp:lastModifiedBy>
  <cp:revision>1</cp:revision>
  <dcterms:created xsi:type="dcterms:W3CDTF">2025-03-01T18:08:00Z</dcterms:created>
  <dcterms:modified xsi:type="dcterms:W3CDTF">2025-03-01T21:30:00Z</dcterms:modified>
</cp:coreProperties>
</file>